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1DF2E" w14:textId="6F31AFDD" w:rsidR="00B45D70" w:rsidRPr="00515A25" w:rsidRDefault="00FE716E" w:rsidP="00537AB4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C21FB5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8239" behindDoc="0" locked="0" layoutInCell="1" allowOverlap="1" wp14:anchorId="47833613" wp14:editId="235957F1">
            <wp:simplePos x="0" y="0"/>
            <wp:positionH relativeFrom="margin">
              <wp:posOffset>2970530</wp:posOffset>
            </wp:positionH>
            <wp:positionV relativeFrom="paragraph">
              <wp:posOffset>210820</wp:posOffset>
            </wp:positionV>
            <wp:extent cx="944880" cy="582295"/>
            <wp:effectExtent l="0" t="0" r="0" b="1905"/>
            <wp:wrapTopAndBottom/>
            <wp:docPr id="5" name="รูปภาพ 2" descr="รูปภาพประกอบด้วย สัญลักษณ์, เครื่องหมาย, กราฟิก, เครื่องหมายการค้า&#10;&#10;คำอธิบายที่สร้างโดยอัตโนมัต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2" descr="รูปภาพประกอบด้วย สัญลักษณ์, เครื่องหมาย, กราฟิก, เครื่องหมายการค้า&#10;&#10;คำอธิบายที่สร้างโดยอัตโนมัติ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FB5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289139B" wp14:editId="28A00CB9">
            <wp:simplePos x="0" y="0"/>
            <wp:positionH relativeFrom="margin">
              <wp:posOffset>2689860</wp:posOffset>
            </wp:positionH>
            <wp:positionV relativeFrom="margin">
              <wp:posOffset>-42545</wp:posOffset>
            </wp:positionV>
            <wp:extent cx="392430" cy="746760"/>
            <wp:effectExtent l="0" t="0" r="0" b="0"/>
            <wp:wrapSquare wrapText="bothSides"/>
            <wp:docPr id="4" name="รูปภาพ 1" descr="สถาบันพระบรมราชชน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สถาบันพระบรมราชชนก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D70" w:rsidRPr="00515A25">
        <w:rPr>
          <w:rFonts w:ascii="TH SarabunPSK" w:hAnsi="TH SarabunPSK" w:cs="TH SarabunPSK"/>
          <w:b/>
          <w:bCs/>
          <w:sz w:val="28"/>
          <w:cs/>
          <w:lang w:val="en-GB"/>
        </w:rPr>
        <w:t>วิทยาลัยพยาบาลบรมราชชนนี อุดรธานี คณะพยาบาลศาสตร์ สถาบันพระบรมราชชนก</w:t>
      </w:r>
    </w:p>
    <w:p w14:paraId="3C9BABAC" w14:textId="77777777" w:rsidR="00B45D70" w:rsidRPr="00515A25" w:rsidRDefault="00B45D70" w:rsidP="00B45D70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E60176">
        <w:rPr>
          <w:rFonts w:ascii="TH SarabunPSK" w:hAnsi="TH SarabunPSK" w:cs="TH SarabunPSK" w:hint="cs"/>
          <w:b/>
          <w:bCs/>
          <w:sz w:val="28"/>
          <w:cs/>
          <w:lang w:val="en-GB"/>
        </w:rPr>
        <w:t>การ</w:t>
      </w:r>
      <w:r w:rsidRPr="00E60176">
        <w:rPr>
          <w:rFonts w:ascii="TH SarabunPSK" w:hAnsi="TH SarabunPSK" w:cs="TH SarabunPSK"/>
          <w:b/>
          <w:bCs/>
          <w:sz w:val="28"/>
          <w:cs/>
          <w:lang w:val="en-GB"/>
        </w:rPr>
        <w:t>ปฏิบัติการ</w:t>
      </w:r>
      <w:r w:rsidRPr="00E60176">
        <w:rPr>
          <w:rFonts w:ascii="TH SarabunPSK" w:hAnsi="TH SarabunPSK" w:cs="TH SarabunPSK"/>
          <w:b/>
          <w:bCs/>
          <w:sz w:val="28"/>
          <w:cs/>
        </w:rPr>
        <w:t>พยาบาลของอาจารย์ (</w:t>
      </w:r>
      <w:r w:rsidRPr="00E60176">
        <w:rPr>
          <w:rFonts w:ascii="TH SarabunPSK" w:hAnsi="TH SarabunPSK" w:cs="TH SarabunPSK"/>
          <w:b/>
          <w:bCs/>
          <w:sz w:val="28"/>
        </w:rPr>
        <w:t xml:space="preserve">Faculty practice </w:t>
      </w:r>
      <w:r w:rsidRPr="00E60176">
        <w:rPr>
          <w:rFonts w:ascii="TH SarabunPSK" w:hAnsi="TH SarabunPSK" w:cs="TH SarabunPSK"/>
          <w:b/>
          <w:bCs/>
          <w:sz w:val="28"/>
          <w:cs/>
        </w:rPr>
        <w:t>)</w:t>
      </w:r>
      <w:r w:rsidRPr="00E60176">
        <w:rPr>
          <w:rFonts w:ascii="TH SarabunPSK" w:hAnsi="TH SarabunPSK" w:cs="TH SarabunPSK"/>
          <w:b/>
          <w:bCs/>
          <w:sz w:val="28"/>
        </w:rPr>
        <w:t xml:space="preserve"> </w:t>
      </w:r>
    </w:p>
    <w:p w14:paraId="181A75E7" w14:textId="3962B75E" w:rsidR="001B05C3" w:rsidRDefault="001B05C3" w:rsidP="001B05C3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585D6A">
        <w:rPr>
          <w:rFonts w:ascii="TH SarabunPSK" w:hAnsi="TH SarabunPSK" w:cs="TH SarabunPSK"/>
          <w:b/>
          <w:bCs/>
          <w:sz w:val="28"/>
          <w:cs/>
        </w:rPr>
        <w:t xml:space="preserve">ชื่อ-สกุล </w:t>
      </w:r>
      <w:r w:rsidR="00537AB4">
        <w:rPr>
          <w:rFonts w:ascii="TH SarabunPSK" w:hAnsi="TH SarabunPSK" w:cs="TH SarabunPSK" w:hint="cs"/>
          <w:b/>
          <w:bCs/>
          <w:sz w:val="28"/>
          <w:cs/>
        </w:rPr>
        <w:t>นางสาวจารุพร</w:t>
      </w:r>
      <w:r w:rsidRPr="00585D6A">
        <w:rPr>
          <w:rFonts w:ascii="TH SarabunPSK" w:hAnsi="TH SarabunPSK" w:cs="TH SarabunPSK"/>
          <w:b/>
          <w:bCs/>
          <w:sz w:val="28"/>
          <w:cs/>
        </w:rPr>
        <w:t xml:space="preserve">  ไชยวงศา  สาขา</w:t>
      </w:r>
      <w:r w:rsidR="00537AB4">
        <w:rPr>
          <w:rFonts w:ascii="TH SarabunPSK" w:hAnsi="TH SarabunPSK" w:cs="TH SarabunPSK" w:hint="cs"/>
          <w:b/>
          <w:bCs/>
          <w:sz w:val="28"/>
          <w:cs/>
        </w:rPr>
        <w:t>การพยาบาลผู้ใหญ่</w:t>
      </w:r>
      <w:r w:rsidR="00537AB4">
        <w:rPr>
          <w:rFonts w:ascii="TH SarabunPSK" w:hAnsi="TH SarabunPSK" w:cs="TH SarabunPSK" w:hint="cs"/>
          <w:b/>
          <w:bCs/>
          <w:sz w:val="28"/>
          <w:cs/>
          <w:lang w:val="en-GB"/>
        </w:rPr>
        <w:t>และผู้สูงอายุ</w:t>
      </w:r>
    </w:p>
    <w:p w14:paraId="1499B026" w14:textId="77777777" w:rsidR="00B45D70" w:rsidRPr="000B4468" w:rsidRDefault="00B45D70" w:rsidP="00B45D70">
      <w:pPr>
        <w:spacing w:after="0"/>
        <w:rPr>
          <w:rFonts w:ascii="TH SarabunPSK" w:hAnsi="TH SarabunPSK" w:cs="TH SarabunPSK"/>
          <w:b/>
          <w:bCs/>
          <w:sz w:val="28"/>
          <w:lang w:val="en-GB"/>
        </w:rPr>
      </w:pPr>
    </w:p>
    <w:p w14:paraId="21E35FDC" w14:textId="56FEC487" w:rsidR="00B45D70" w:rsidRDefault="00B45D70" w:rsidP="00B45D70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แผนพัฒนาความเชี่ยวชาญ </w:t>
      </w:r>
      <w:r w:rsidRPr="00E60176">
        <w:rPr>
          <w:rFonts w:ascii="TH SarabunPSK" w:hAnsi="TH SarabunPSK" w:cs="TH SarabunPSK"/>
          <w:b/>
          <w:bCs/>
          <w:sz w:val="28"/>
        </w:rPr>
        <w:t xml:space="preserve">Faculty </w:t>
      </w:r>
      <w:r w:rsidRPr="00F44B98">
        <w:rPr>
          <w:rFonts w:ascii="TH SarabunPSK" w:hAnsi="TH SarabunPSK" w:cs="TH SarabunPSK"/>
          <w:b/>
          <w:bCs/>
          <w:sz w:val="28"/>
        </w:rPr>
        <w:t>practice</w:t>
      </w:r>
      <w:r w:rsidRPr="00F44B9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F44B98">
        <w:rPr>
          <w:rFonts w:ascii="TH SarabunPSK" w:hAnsi="TH SarabunPSK" w:cs="TH SarabunPSK"/>
          <w:b/>
          <w:bCs/>
          <w:sz w:val="28"/>
          <w:cs/>
          <w:lang w:val="en-GB"/>
        </w:rPr>
        <w:t>ปีการศึกษา</w:t>
      </w:r>
      <w:r w:rsidRPr="00F44B98">
        <w:rPr>
          <w:rFonts w:ascii="TH SarabunPSK" w:hAnsi="TH SarabunPSK" w:cs="TH SarabunPSK"/>
          <w:b/>
          <w:bCs/>
          <w:sz w:val="28"/>
          <w:lang w:val="en-GB"/>
        </w:rPr>
        <w:t xml:space="preserve"> 256</w:t>
      </w:r>
      <w:r w:rsidR="00B11669">
        <w:rPr>
          <w:rFonts w:ascii="TH SarabunPSK" w:hAnsi="TH SarabunPSK" w:cs="TH SarabunPSK"/>
          <w:b/>
          <w:bCs/>
          <w:sz w:val="28"/>
        </w:rPr>
        <w:t>6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1135"/>
        <w:gridCol w:w="1134"/>
        <w:gridCol w:w="1559"/>
        <w:gridCol w:w="1418"/>
        <w:gridCol w:w="1559"/>
        <w:gridCol w:w="850"/>
        <w:gridCol w:w="1718"/>
        <w:gridCol w:w="1543"/>
      </w:tblGrid>
      <w:tr w:rsidR="00537AB4" w14:paraId="7C467EBD" w14:textId="77777777" w:rsidTr="00537AB4">
        <w:trPr>
          <w:tblHeader/>
        </w:trPr>
        <w:tc>
          <w:tcPr>
            <w:tcW w:w="1135" w:type="dxa"/>
            <w:vAlign w:val="center"/>
          </w:tcPr>
          <w:p w14:paraId="2AE151EA" w14:textId="77777777" w:rsidR="00B45D70" w:rsidRDefault="00B45D70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ชื่อ-สกุล</w:t>
            </w:r>
          </w:p>
        </w:tc>
        <w:tc>
          <w:tcPr>
            <w:tcW w:w="1134" w:type="dxa"/>
            <w:vAlign w:val="center"/>
          </w:tcPr>
          <w:p w14:paraId="2110536E" w14:textId="77777777" w:rsidR="00B45D70" w:rsidRDefault="00B45D70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ความเชี่ยวชาญ</w:t>
            </w:r>
          </w:p>
        </w:tc>
        <w:tc>
          <w:tcPr>
            <w:tcW w:w="1559" w:type="dxa"/>
            <w:vAlign w:val="center"/>
          </w:tcPr>
          <w:p w14:paraId="0A5D5923" w14:textId="218ABD79" w:rsidR="00B45D70" w:rsidRPr="0018040C" w:rsidRDefault="00760486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การปฏิบัติการพยาบาล</w:t>
            </w:r>
            <w:r w:rsidR="00B45D70" w:rsidRPr="0018040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AC34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="00B45D70" w:rsidRPr="0018040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AC34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1418" w:type="dxa"/>
            <w:vAlign w:val="center"/>
          </w:tcPr>
          <w:p w14:paraId="3A3153B4" w14:textId="13119172" w:rsidR="00B45D70" w:rsidRPr="0018040C" w:rsidRDefault="00AC345F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ผู้ร่วมปฏิบัติการ</w:t>
            </w:r>
            <w:r w:rsidR="00760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พยาบาล</w:t>
            </w:r>
          </w:p>
        </w:tc>
        <w:tc>
          <w:tcPr>
            <w:tcW w:w="1559" w:type="dxa"/>
            <w:vAlign w:val="center"/>
          </w:tcPr>
          <w:p w14:paraId="1164FEE1" w14:textId="52C4A131" w:rsidR="00B45D70" w:rsidRPr="0018040C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วัน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เวลา</w:t>
            </w:r>
          </w:p>
        </w:tc>
        <w:tc>
          <w:tcPr>
            <w:tcW w:w="850" w:type="dxa"/>
            <w:vAlign w:val="center"/>
          </w:tcPr>
          <w:p w14:paraId="6A92B316" w14:textId="66FB5D6A" w:rsidR="00B45D70" w:rsidRPr="0018040C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8040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จำนวนชั่วโมง</w:t>
            </w:r>
          </w:p>
        </w:tc>
        <w:tc>
          <w:tcPr>
            <w:tcW w:w="1718" w:type="dxa"/>
            <w:vAlign w:val="center"/>
          </w:tcPr>
          <w:p w14:paraId="18ED396C" w14:textId="7A4501BD" w:rsidR="00B45D70" w:rsidRPr="0018040C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8040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ผลลัพธ์</w:t>
            </w:r>
            <w:r w:rsidR="00E20A00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ที่คาดหวังจาก</w:t>
            </w:r>
            <w:r w:rsidR="00E20A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การปฏิบัติการพยาบาล</w:t>
            </w:r>
          </w:p>
        </w:tc>
        <w:tc>
          <w:tcPr>
            <w:tcW w:w="1543" w:type="dxa"/>
            <w:vAlign w:val="center"/>
          </w:tcPr>
          <w:p w14:paraId="5FC0A353" w14:textId="0FE1ED23" w:rsidR="00B45D70" w:rsidRPr="00255D29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  <w:lang w:val="en-GB"/>
              </w:rPr>
            </w:pPr>
            <w:r w:rsidRPr="0018040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การพัฒนาต่อยอด</w:t>
            </w:r>
          </w:p>
        </w:tc>
      </w:tr>
      <w:tr w:rsidR="00537AB4" w14:paraId="748515ED" w14:textId="77777777" w:rsidTr="00537AB4">
        <w:trPr>
          <w:trHeight w:val="1305"/>
        </w:trPr>
        <w:tc>
          <w:tcPr>
            <w:tcW w:w="1135" w:type="dxa"/>
          </w:tcPr>
          <w:p w14:paraId="3DACF196" w14:textId="10826E89" w:rsidR="008519A2" w:rsidRDefault="00537AB4" w:rsidP="00537AB4">
            <w:pPr>
              <w:ind w:left="-116" w:right="-102"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น.ส.จารุพร</w:t>
            </w:r>
            <w:r w:rsidR="008519A2" w:rsidRPr="00E534A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 ไชยวงศา</w:t>
            </w:r>
          </w:p>
        </w:tc>
        <w:tc>
          <w:tcPr>
            <w:tcW w:w="1134" w:type="dxa"/>
          </w:tcPr>
          <w:p w14:paraId="2EBCCA7B" w14:textId="74B33729" w:rsidR="008519A2" w:rsidRPr="000D0B51" w:rsidRDefault="00537AB4" w:rsidP="00537AB4">
            <w:pPr>
              <w:ind w:left="33" w:right="-111"/>
              <w:rPr>
                <w:rFonts w:ascii="TH SarabunPSK" w:hAnsi="TH SarabunPSK" w:cs="TH SarabunPSK"/>
                <w:sz w:val="28"/>
              </w:rPr>
            </w:pPr>
            <w:r w:rsidRPr="00537AB4">
              <w:rPr>
                <w:rFonts w:ascii="Calibri" w:hAnsi="Calibri" w:cs="Calibri" w:hint="cs"/>
                <w:sz w:val="28"/>
                <w:cs/>
              </w:rPr>
              <w:t>﻿</w:t>
            </w:r>
            <w:r w:rsidRPr="00537AB4">
              <w:rPr>
                <w:rFonts w:ascii="TH SarabunPSK" w:hAnsi="TH SarabunPSK" w:cs="TH SarabunPSK"/>
                <w:sz w:val="28"/>
                <w:cs/>
              </w:rPr>
              <w:t>การพยาบาลผู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537AB4">
              <w:rPr>
                <w:rFonts w:ascii="TH SarabunPSK" w:hAnsi="TH SarabunPSK" w:cs="TH SarabunPSK"/>
                <w:sz w:val="28"/>
                <w:cs/>
              </w:rPr>
              <w:t>สูงอาย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ุ</w:t>
            </w:r>
          </w:p>
        </w:tc>
        <w:tc>
          <w:tcPr>
            <w:tcW w:w="1559" w:type="dxa"/>
          </w:tcPr>
          <w:p w14:paraId="34799E94" w14:textId="77777777" w:rsidR="00537AB4" w:rsidRDefault="00537AB4" w:rsidP="00537AB4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537AB4">
              <w:rPr>
                <w:rFonts w:ascii="Calibri" w:hAnsi="Calibri" w:cs="Calibri" w:hint="cs"/>
                <w:sz w:val="28"/>
                <w:cs/>
                <w:lang w:val="en-GB"/>
              </w:rPr>
              <w:t>﻿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การพยาบาลผู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้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สูงอายุที่ได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้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รับการผ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่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าตัดนิ่วในถุงน้ำดีผ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่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านกล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้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อง </w:t>
            </w:r>
          </w:p>
          <w:p w14:paraId="05560FA9" w14:textId="77777777" w:rsidR="00537AB4" w:rsidRDefault="00537AB4" w:rsidP="00537AB4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4E948FBD" w14:textId="38C554E1" w:rsidR="008519A2" w:rsidRDefault="00537AB4" w:rsidP="00537AB4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ที่หอผู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้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ป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่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วยศัลยกรรมหญิง โรงพยาบาลอุดรธาน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ี</w:t>
            </w:r>
          </w:p>
          <w:p w14:paraId="24E5D96B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0118998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82C1AFC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D09F861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99FD1FA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8EB4C11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CA8569C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00410F5" w14:textId="1FC4A95B" w:rsidR="008519A2" w:rsidRPr="000E4E95" w:rsidRDefault="008519A2" w:rsidP="008519A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418" w:type="dxa"/>
          </w:tcPr>
          <w:p w14:paraId="0A0B14B8" w14:textId="77777777" w:rsidR="00537AB4" w:rsidRDefault="00537AB4" w:rsidP="008519A2">
            <w:pPr>
              <w:rPr>
                <w:rFonts w:ascii="TH SarabunPSK" w:hAnsi="TH SarabunPSK" w:cs="TH SarabunPSK"/>
                <w:sz w:val="28"/>
              </w:rPr>
            </w:pPr>
            <w:r w:rsidRPr="00537AB4">
              <w:rPr>
                <w:rFonts w:ascii="Calibri" w:hAnsi="Calibri" w:cs="Calibri" w:hint="cs"/>
                <w:sz w:val="28"/>
                <w:cs/>
                <w:lang w:val="en-GB"/>
              </w:rPr>
              <w:t>﻿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นางดาวนภา อินเพ็ง</w:t>
            </w:r>
          </w:p>
          <w:p w14:paraId="10594B1B" w14:textId="51A38AA7" w:rsidR="008519A2" w:rsidRPr="00E534AF" w:rsidRDefault="008519A2" w:rsidP="008519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</w:t>
            </w:r>
          </w:p>
          <w:p w14:paraId="4CA2F5F8" w14:textId="77777777" w:rsidR="008519A2" w:rsidRPr="00E534AF" w:rsidRDefault="008519A2" w:rsidP="008519A2">
            <w:pPr>
              <w:rPr>
                <w:rFonts w:ascii="TH SarabunPSK" w:hAnsi="TH SarabunPSK" w:cs="TH SarabunPSK"/>
                <w:sz w:val="28"/>
              </w:rPr>
            </w:pPr>
            <w:r w:rsidRPr="00E534AF">
              <w:rPr>
                <w:rFonts w:ascii="TH SarabunPSK" w:hAnsi="TH SarabunPSK" w:cs="TH SarabunPSK"/>
                <w:sz w:val="28"/>
                <w:cs/>
              </w:rPr>
              <w:t>พยาบาลวิชาชีพชำนาญการ</w:t>
            </w:r>
          </w:p>
          <w:p w14:paraId="1B84E423" w14:textId="22C2F68C" w:rsidR="008519A2" w:rsidRPr="001B05C3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8BC1C0F" w14:textId="412B6738" w:rsidR="008519A2" w:rsidRPr="001B05C3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576401B8" w14:textId="77777777" w:rsidR="008519A2" w:rsidRPr="001B05C3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9B894E7" w14:textId="77777777" w:rsidR="008519A2" w:rsidRPr="001B05C3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96D9CB7" w14:textId="77777777" w:rsidR="008519A2" w:rsidRPr="001B05C3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FBDC776" w14:textId="77777777" w:rsidR="008519A2" w:rsidRPr="001B05C3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C1CB24A" w14:textId="77777777" w:rsidR="008519A2" w:rsidRPr="001B05C3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5CCA2A6F" w14:textId="74B9E8B1" w:rsidR="008519A2" w:rsidRPr="001B05C3" w:rsidRDefault="008519A2" w:rsidP="008519A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559" w:type="dxa"/>
          </w:tcPr>
          <w:p w14:paraId="0426DDEF" w14:textId="5A8341B7" w:rsidR="00AE7D26" w:rsidRDefault="00AE7D26" w:rsidP="00AE7D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  <w:r w:rsidRPr="00C97454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19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พ.ย</w:t>
            </w:r>
            <w:r w:rsidR="00537AB4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537AB4">
              <w:rPr>
                <w:rFonts w:ascii="TH SarabunPSK" w:hAnsi="TH SarabunPSK" w:cs="TH SarabunPSK"/>
                <w:sz w:val="28"/>
              </w:rPr>
              <w:t>25</w:t>
            </w:r>
            <w:r w:rsidRPr="00C97454"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C97454">
              <w:rPr>
                <w:rFonts w:ascii="TH SarabunPSK" w:hAnsi="TH SarabunPSK" w:cs="TH SarabunPSK"/>
                <w:sz w:val="28"/>
              </w:rPr>
              <w:t xml:space="preserve"> </w:t>
            </w:r>
            <w:r w:rsidRPr="00C97454">
              <w:rPr>
                <w:rFonts w:ascii="TH SarabunPSK" w:hAnsi="TH SarabunPSK" w:cs="TH SarabunPSK"/>
                <w:sz w:val="28"/>
                <w:cs/>
              </w:rPr>
              <w:t xml:space="preserve">เวลา </w:t>
            </w:r>
            <w:r>
              <w:rPr>
                <w:rFonts w:ascii="TH SarabunPSK" w:hAnsi="TH SarabunPSK" w:cs="TH SarabunPSK"/>
                <w:sz w:val="28"/>
              </w:rPr>
              <w:t>09</w:t>
            </w:r>
            <w:r w:rsidRPr="00C97454">
              <w:rPr>
                <w:rFonts w:ascii="TH SarabunPSK" w:hAnsi="TH SarabunPSK" w:cs="TH SarabunPSK"/>
                <w:sz w:val="28"/>
              </w:rPr>
              <w:t>.00 –</w:t>
            </w:r>
            <w:r>
              <w:rPr>
                <w:rFonts w:ascii="TH SarabunPSK" w:hAnsi="TH SarabunPSK" w:cs="TH SarabunPSK"/>
                <w:sz w:val="28"/>
              </w:rPr>
              <w:t>16</w:t>
            </w:r>
            <w:r w:rsidRPr="00C97454">
              <w:rPr>
                <w:rFonts w:ascii="TH SarabunPSK" w:hAnsi="TH SarabunPSK" w:cs="TH SarabunPSK"/>
                <w:sz w:val="28"/>
              </w:rPr>
              <w:t xml:space="preserve">.00 </w:t>
            </w:r>
            <w:r w:rsidRPr="00C97454">
              <w:rPr>
                <w:rFonts w:ascii="TH SarabunPSK" w:hAnsi="TH SarabunPSK" w:cs="TH SarabunPSK"/>
                <w:sz w:val="28"/>
                <w:cs/>
              </w:rPr>
              <w:t>น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E4E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BED2A1A" w14:textId="77777777" w:rsidR="00537AB4" w:rsidRDefault="00537AB4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6EE9F4CA" w14:textId="2F7C3AEC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r w:rsidRPr="00C97454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="00AE7D26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Pr="00C974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97454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C97454">
              <w:rPr>
                <w:rFonts w:ascii="TH SarabunPSK" w:hAnsi="TH SarabunPSK" w:cs="TH SarabunPSK"/>
                <w:sz w:val="28"/>
              </w:rPr>
              <w:t xml:space="preserve"> </w:t>
            </w:r>
            <w:r w:rsidRPr="00C97454">
              <w:rPr>
                <w:rFonts w:ascii="TH SarabunPSK" w:hAnsi="TH SarabunPSK" w:cs="TH SarabunPSK"/>
                <w:sz w:val="28"/>
                <w:cs/>
              </w:rPr>
              <w:t xml:space="preserve">เวลา </w:t>
            </w:r>
            <w:r w:rsidRPr="00C97454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C97454">
              <w:rPr>
                <w:rFonts w:ascii="TH SarabunPSK" w:hAnsi="TH SarabunPSK" w:cs="TH SarabunPSK"/>
                <w:sz w:val="28"/>
              </w:rPr>
              <w:t>.00 –</w:t>
            </w:r>
            <w:r>
              <w:rPr>
                <w:rFonts w:ascii="TH SarabunPSK" w:hAnsi="TH SarabunPSK" w:cs="TH SarabunPSK"/>
                <w:sz w:val="28"/>
              </w:rPr>
              <w:t>20</w:t>
            </w:r>
            <w:r w:rsidRPr="00C97454">
              <w:rPr>
                <w:rFonts w:ascii="TH SarabunPSK" w:hAnsi="TH SarabunPSK" w:cs="TH SarabunPSK"/>
                <w:sz w:val="28"/>
              </w:rPr>
              <w:t xml:space="preserve">.00 </w:t>
            </w:r>
            <w:r w:rsidRPr="00C97454">
              <w:rPr>
                <w:rFonts w:ascii="TH SarabunPSK" w:hAnsi="TH SarabunPSK" w:cs="TH SarabunPSK"/>
                <w:sz w:val="28"/>
                <w:cs/>
              </w:rPr>
              <w:t>น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E4E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060E65E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134732FF" w14:textId="7CE3DFD5" w:rsidR="00AE7D26" w:rsidRDefault="00AE7D26" w:rsidP="00AE7D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  <w:r w:rsidRPr="00C97454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26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Pr="00C974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97454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C97454">
              <w:rPr>
                <w:rFonts w:ascii="TH SarabunPSK" w:hAnsi="TH SarabunPSK" w:cs="TH SarabunPSK"/>
                <w:sz w:val="28"/>
              </w:rPr>
              <w:t xml:space="preserve"> </w:t>
            </w:r>
            <w:r w:rsidRPr="00C97454">
              <w:rPr>
                <w:rFonts w:ascii="TH SarabunPSK" w:hAnsi="TH SarabunPSK" w:cs="TH SarabunPSK"/>
                <w:sz w:val="28"/>
                <w:cs/>
              </w:rPr>
              <w:t xml:space="preserve">เวลา </w:t>
            </w:r>
            <w:r>
              <w:rPr>
                <w:rFonts w:ascii="TH SarabunPSK" w:hAnsi="TH SarabunPSK" w:cs="TH SarabunPSK"/>
                <w:sz w:val="28"/>
              </w:rPr>
              <w:t>09</w:t>
            </w:r>
            <w:r w:rsidRPr="00C97454">
              <w:rPr>
                <w:rFonts w:ascii="TH SarabunPSK" w:hAnsi="TH SarabunPSK" w:cs="TH SarabunPSK"/>
                <w:sz w:val="28"/>
              </w:rPr>
              <w:t>.00 –</w:t>
            </w:r>
            <w:r>
              <w:rPr>
                <w:rFonts w:ascii="TH SarabunPSK" w:hAnsi="TH SarabunPSK" w:cs="TH SarabunPSK"/>
                <w:sz w:val="28"/>
              </w:rPr>
              <w:t>16</w:t>
            </w:r>
            <w:r w:rsidRPr="00C97454">
              <w:rPr>
                <w:rFonts w:ascii="TH SarabunPSK" w:hAnsi="TH SarabunPSK" w:cs="TH SarabunPSK"/>
                <w:sz w:val="28"/>
              </w:rPr>
              <w:t xml:space="preserve">.00 </w:t>
            </w:r>
            <w:r w:rsidRPr="00C97454">
              <w:rPr>
                <w:rFonts w:ascii="TH SarabunPSK" w:hAnsi="TH SarabunPSK" w:cs="TH SarabunPSK"/>
                <w:sz w:val="28"/>
                <w:cs/>
              </w:rPr>
              <w:t>น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E4E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2E66E02" w14:textId="77777777" w:rsidR="00537AB4" w:rsidRDefault="00537AB4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17F6018B" w14:textId="74EB0515" w:rsidR="00AE7D26" w:rsidRDefault="008519A2" w:rsidP="008519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  <w:r w:rsidR="00AE7D26">
              <w:rPr>
                <w:rFonts w:ascii="TH SarabunPSK" w:hAnsi="TH SarabunPSK" w:cs="TH SarabunPSK"/>
                <w:sz w:val="28"/>
              </w:rPr>
              <w:t>-30</w:t>
            </w:r>
            <w:r w:rsidRPr="00952B1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37AB4"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="00537AB4" w:rsidRPr="00C974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37AB4" w:rsidRPr="00C97454">
              <w:rPr>
                <w:rFonts w:ascii="TH SarabunPSK" w:hAnsi="TH SarabunPSK" w:cs="TH SarabunPSK"/>
                <w:sz w:val="28"/>
              </w:rPr>
              <w:t>256</w:t>
            </w:r>
            <w:r w:rsidR="00537AB4"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E7D26" w:rsidRPr="00C97454">
              <w:rPr>
                <w:rFonts w:ascii="TH SarabunPSK" w:hAnsi="TH SarabunPSK" w:cs="TH SarabunPSK"/>
                <w:sz w:val="28"/>
                <w:cs/>
              </w:rPr>
              <w:t xml:space="preserve">เวลา </w:t>
            </w:r>
            <w:r w:rsidR="00AE7D26" w:rsidRPr="00C97454">
              <w:rPr>
                <w:rFonts w:ascii="TH SarabunPSK" w:hAnsi="TH SarabunPSK" w:cs="TH SarabunPSK"/>
                <w:sz w:val="28"/>
              </w:rPr>
              <w:t>1</w:t>
            </w:r>
            <w:r w:rsidR="00AE7D26">
              <w:rPr>
                <w:rFonts w:ascii="TH SarabunPSK" w:hAnsi="TH SarabunPSK" w:cs="TH SarabunPSK"/>
                <w:sz w:val="28"/>
              </w:rPr>
              <w:t>6</w:t>
            </w:r>
            <w:r w:rsidR="00AE7D26" w:rsidRPr="00C97454">
              <w:rPr>
                <w:rFonts w:ascii="TH SarabunPSK" w:hAnsi="TH SarabunPSK" w:cs="TH SarabunPSK"/>
                <w:sz w:val="28"/>
              </w:rPr>
              <w:t>.00 –</w:t>
            </w:r>
            <w:r w:rsidR="00AE7D26">
              <w:rPr>
                <w:rFonts w:ascii="TH SarabunPSK" w:hAnsi="TH SarabunPSK" w:cs="TH SarabunPSK"/>
                <w:sz w:val="28"/>
              </w:rPr>
              <w:t>20</w:t>
            </w:r>
            <w:r w:rsidR="00AE7D26" w:rsidRPr="00C97454">
              <w:rPr>
                <w:rFonts w:ascii="TH SarabunPSK" w:hAnsi="TH SarabunPSK" w:cs="TH SarabunPSK"/>
                <w:sz w:val="28"/>
              </w:rPr>
              <w:t xml:space="preserve">.00 </w:t>
            </w:r>
            <w:r w:rsidR="00AE7D26" w:rsidRPr="00C97454">
              <w:rPr>
                <w:rFonts w:ascii="TH SarabunPSK" w:hAnsi="TH SarabunPSK" w:cs="TH SarabunPSK"/>
                <w:sz w:val="28"/>
                <w:cs/>
              </w:rPr>
              <w:t>น</w:t>
            </w:r>
            <w:r w:rsidR="00AE7D2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7E45231A" w14:textId="77777777" w:rsidR="00AE7D26" w:rsidRDefault="00AE7D26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642EEDD1" w14:textId="15B903A7" w:rsidR="008519A2" w:rsidRDefault="00AE7D26" w:rsidP="008519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2-</w:t>
            </w:r>
            <w:r w:rsidR="008519A2">
              <w:rPr>
                <w:rFonts w:ascii="TH SarabunPSK" w:hAnsi="TH SarabunPSK" w:cs="TH SarabunPSK"/>
                <w:sz w:val="28"/>
              </w:rPr>
              <w:t xml:space="preserve">3 </w:t>
            </w:r>
            <w:r w:rsidR="008519A2">
              <w:rPr>
                <w:rFonts w:ascii="TH SarabunPSK" w:hAnsi="TH SarabunPSK" w:cs="TH SarabunPSK" w:hint="cs"/>
                <w:sz w:val="28"/>
                <w:cs/>
              </w:rPr>
              <w:t xml:space="preserve">ธ.ค. </w:t>
            </w:r>
            <w:r w:rsidR="008519A2">
              <w:rPr>
                <w:rFonts w:ascii="TH SarabunPSK" w:hAnsi="TH SarabunPSK" w:cs="TH SarabunPSK"/>
                <w:sz w:val="28"/>
              </w:rPr>
              <w:t>2566</w:t>
            </w:r>
            <w:r w:rsidR="008519A2" w:rsidRPr="00952B16">
              <w:rPr>
                <w:rFonts w:ascii="TH SarabunPSK" w:hAnsi="TH SarabunPSK" w:cs="TH SarabunPSK"/>
                <w:sz w:val="28"/>
              </w:rPr>
              <w:t xml:space="preserve"> </w:t>
            </w:r>
            <w:r w:rsidR="008519A2" w:rsidRPr="00952B16">
              <w:rPr>
                <w:rFonts w:ascii="TH SarabunPSK" w:hAnsi="TH SarabunPSK" w:cs="TH SarabunPSK"/>
                <w:sz w:val="28"/>
                <w:cs/>
              </w:rPr>
              <w:t xml:space="preserve">เวลา </w:t>
            </w:r>
            <w:r w:rsidRPr="00AE7D26">
              <w:rPr>
                <w:rFonts w:ascii="TH SarabunPSK" w:hAnsi="TH SarabunPSK" w:cs="TH SarabunPSK"/>
                <w:sz w:val="28"/>
              </w:rPr>
              <w:t xml:space="preserve">09.00 –16.00 </w:t>
            </w:r>
            <w:r w:rsidRPr="00AE7D26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14:paraId="7766564C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2C09869D" w14:textId="5492EC91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4-</w:t>
            </w:r>
            <w:r w:rsidR="00FF537F">
              <w:rPr>
                <w:rFonts w:ascii="TH SarabunPSK" w:hAnsi="TH SarabunPSK" w:cs="TH SarabunPSK"/>
                <w:sz w:val="28"/>
              </w:rPr>
              <w:t>7</w:t>
            </w:r>
            <w:r w:rsidR="00537AB4">
              <w:rPr>
                <w:rFonts w:ascii="TH SarabunPSK" w:hAnsi="TH SarabunPSK" w:cs="TH SarabunPSK"/>
                <w:sz w:val="28"/>
              </w:rPr>
              <w:t xml:space="preserve"> </w:t>
            </w:r>
            <w:r w:rsidR="00537AB4">
              <w:rPr>
                <w:rFonts w:ascii="TH SarabunPSK" w:hAnsi="TH SarabunPSK" w:cs="TH SarabunPSK" w:hint="cs"/>
                <w:sz w:val="28"/>
                <w:cs/>
              </w:rPr>
              <w:t xml:space="preserve">ธ.ค. </w:t>
            </w:r>
            <w:r w:rsidR="00537AB4">
              <w:rPr>
                <w:rFonts w:ascii="TH SarabunPSK" w:hAnsi="TH SarabunPSK" w:cs="TH SarabunPSK"/>
                <w:sz w:val="28"/>
              </w:rPr>
              <w:t>2566</w:t>
            </w:r>
          </w:p>
          <w:p w14:paraId="6E69CBBE" w14:textId="77777777" w:rsidR="00FF537F" w:rsidRDefault="008519A2" w:rsidP="008519A2">
            <w:pPr>
              <w:rPr>
                <w:rFonts w:ascii="TH SarabunPSK" w:hAnsi="TH SarabunPSK" w:cs="TH SarabunPSK"/>
                <w:sz w:val="28"/>
              </w:rPr>
            </w:pPr>
            <w:r w:rsidRPr="000B4468">
              <w:rPr>
                <w:rFonts w:ascii="TH SarabunPSK" w:hAnsi="TH SarabunPSK" w:cs="TH SarabunPSK"/>
                <w:sz w:val="28"/>
                <w:cs/>
              </w:rPr>
              <w:t>เวลา</w:t>
            </w:r>
            <w:r w:rsidRPr="000B44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B4468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0B4468">
              <w:rPr>
                <w:rFonts w:ascii="TH SarabunPSK" w:hAnsi="TH SarabunPSK" w:cs="TH SarabunPSK"/>
                <w:sz w:val="28"/>
              </w:rPr>
              <w:t>.00-</w:t>
            </w:r>
            <w:r>
              <w:rPr>
                <w:rFonts w:ascii="TH SarabunPSK" w:hAnsi="TH SarabunPSK" w:cs="TH SarabunPSK"/>
                <w:sz w:val="28"/>
              </w:rPr>
              <w:t>20</w:t>
            </w:r>
            <w:r w:rsidRPr="000B4468">
              <w:rPr>
                <w:rFonts w:ascii="TH SarabunPSK" w:hAnsi="TH SarabunPSK" w:cs="TH SarabunPSK"/>
                <w:sz w:val="28"/>
              </w:rPr>
              <w:t>.00</w:t>
            </w:r>
            <w:r w:rsidRPr="000B44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B4468">
              <w:rPr>
                <w:rFonts w:ascii="TH SarabunPSK" w:hAnsi="TH SarabunPSK" w:cs="TH SarabunPSK"/>
                <w:sz w:val="28"/>
                <w:cs/>
              </w:rPr>
              <w:t xml:space="preserve">น. </w:t>
            </w:r>
          </w:p>
          <w:p w14:paraId="369BF821" w14:textId="77777777" w:rsidR="00537AB4" w:rsidRDefault="00537AB4" w:rsidP="00FF537F">
            <w:pPr>
              <w:rPr>
                <w:rFonts w:ascii="TH SarabunPSK" w:hAnsi="TH SarabunPSK" w:cs="TH SarabunPSK"/>
                <w:sz w:val="28"/>
              </w:rPr>
            </w:pPr>
          </w:p>
          <w:p w14:paraId="1EC5C0DC" w14:textId="43BCA1E7" w:rsidR="00FF537F" w:rsidRDefault="00FF537F" w:rsidP="00FF53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9-1</w:t>
            </w:r>
            <w:r w:rsidR="00786F72"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ธ.ค. </w:t>
            </w:r>
            <w:r>
              <w:rPr>
                <w:rFonts w:ascii="TH SarabunPSK" w:hAnsi="TH SarabunPSK" w:cs="TH SarabunPSK"/>
                <w:sz w:val="28"/>
              </w:rPr>
              <w:t>2566</w:t>
            </w:r>
            <w:r w:rsidRPr="00952B16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B16">
              <w:rPr>
                <w:rFonts w:ascii="TH SarabunPSK" w:hAnsi="TH SarabunPSK" w:cs="TH SarabunPSK"/>
                <w:sz w:val="28"/>
                <w:cs/>
              </w:rPr>
              <w:t xml:space="preserve">เวลา </w:t>
            </w:r>
            <w:r w:rsidRPr="00AE7D26">
              <w:rPr>
                <w:rFonts w:ascii="TH SarabunPSK" w:hAnsi="TH SarabunPSK" w:cs="TH SarabunPSK"/>
                <w:sz w:val="28"/>
              </w:rPr>
              <w:t xml:space="preserve">09.00 –16.00 </w:t>
            </w:r>
            <w:r w:rsidRPr="00AE7D26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14:paraId="05BA04AC" w14:textId="77777777" w:rsidR="00537AB4" w:rsidRDefault="00537AB4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5074AC4D" w14:textId="312579AF" w:rsidR="008519A2" w:rsidRPr="000D0B51" w:rsidRDefault="00786F72" w:rsidP="008519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16-17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ธ.ค. </w:t>
            </w:r>
            <w:r>
              <w:rPr>
                <w:rFonts w:ascii="TH SarabunPSK" w:hAnsi="TH SarabunPSK" w:cs="TH SarabunPSK"/>
                <w:sz w:val="28"/>
              </w:rPr>
              <w:t>2566</w:t>
            </w:r>
            <w:r w:rsidRPr="00952B16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B16">
              <w:rPr>
                <w:rFonts w:ascii="TH SarabunPSK" w:hAnsi="TH SarabunPSK" w:cs="TH SarabunPSK"/>
                <w:sz w:val="28"/>
                <w:cs/>
              </w:rPr>
              <w:t xml:space="preserve">เวลา </w:t>
            </w:r>
            <w:r w:rsidRPr="00AE7D26">
              <w:rPr>
                <w:rFonts w:ascii="TH SarabunPSK" w:hAnsi="TH SarabunPSK" w:cs="TH SarabunPSK"/>
                <w:sz w:val="28"/>
              </w:rPr>
              <w:t>09.00 –1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 w:rsidRPr="00AE7D26">
              <w:rPr>
                <w:rFonts w:ascii="TH SarabunPSK" w:hAnsi="TH SarabunPSK" w:cs="TH SarabunPSK"/>
                <w:sz w:val="28"/>
              </w:rPr>
              <w:t xml:space="preserve">.00 </w:t>
            </w:r>
            <w:r w:rsidRPr="00AE7D26">
              <w:rPr>
                <w:rFonts w:ascii="TH SarabunPSK" w:hAnsi="TH SarabunPSK" w:cs="TH SarabunPSK"/>
                <w:sz w:val="28"/>
                <w:cs/>
              </w:rPr>
              <w:t>น.</w:t>
            </w:r>
          </w:p>
        </w:tc>
        <w:tc>
          <w:tcPr>
            <w:tcW w:w="850" w:type="dxa"/>
          </w:tcPr>
          <w:p w14:paraId="3EC9ECB9" w14:textId="6DE522FF" w:rsidR="00AE7D26" w:rsidRDefault="00AE7D26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14</w:t>
            </w:r>
          </w:p>
          <w:p w14:paraId="726730E6" w14:textId="77777777" w:rsidR="00AE7D26" w:rsidRDefault="00AE7D26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E7EE9AC" w14:textId="77777777" w:rsidR="00AE7D26" w:rsidRDefault="00AE7D26" w:rsidP="00537AB4">
            <w:pPr>
              <w:rPr>
                <w:rFonts w:ascii="TH SarabunPSK" w:hAnsi="TH SarabunPSK" w:cs="TH SarabunPSK"/>
                <w:sz w:val="28"/>
              </w:rPr>
            </w:pPr>
          </w:p>
          <w:p w14:paraId="4F60171D" w14:textId="77777777" w:rsidR="00AE7D26" w:rsidRDefault="00AE7D26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23302DF" w14:textId="25D74ADF" w:rsidR="008519A2" w:rsidRDefault="008519A2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  <w:p w14:paraId="2A022B0F" w14:textId="77777777" w:rsidR="008519A2" w:rsidRDefault="008519A2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03AB6A4" w14:textId="77777777" w:rsidR="008519A2" w:rsidRDefault="008519A2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526C762" w14:textId="77777777" w:rsidR="008519A2" w:rsidRDefault="008519A2" w:rsidP="00537AB4">
            <w:pPr>
              <w:rPr>
                <w:rFonts w:ascii="TH SarabunPSK" w:hAnsi="TH SarabunPSK" w:cs="TH SarabunPSK"/>
                <w:sz w:val="28"/>
              </w:rPr>
            </w:pPr>
          </w:p>
          <w:p w14:paraId="3BBBC096" w14:textId="32829E94" w:rsidR="008519A2" w:rsidRDefault="00AE7D26" w:rsidP="00AE7D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  <w:p w14:paraId="2CD806FF" w14:textId="77777777" w:rsidR="008519A2" w:rsidRDefault="008519A2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6912991" w14:textId="77777777" w:rsidR="008519A2" w:rsidRDefault="008519A2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2F50AC" w14:textId="77777777" w:rsidR="00AE7D26" w:rsidRDefault="00AE7D26" w:rsidP="00537AB4">
            <w:pPr>
              <w:rPr>
                <w:rFonts w:ascii="TH SarabunPSK" w:hAnsi="TH SarabunPSK" w:cs="TH SarabunPSK"/>
                <w:sz w:val="28"/>
              </w:rPr>
            </w:pPr>
          </w:p>
          <w:p w14:paraId="39F4A413" w14:textId="77777777" w:rsidR="008519A2" w:rsidRDefault="008519A2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  <w:p w14:paraId="7947453D" w14:textId="77777777" w:rsidR="008519A2" w:rsidRDefault="008519A2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E383B48" w14:textId="77777777" w:rsidR="008519A2" w:rsidRDefault="008519A2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FB78238" w14:textId="77777777" w:rsidR="008519A2" w:rsidRDefault="008519A2" w:rsidP="00537AB4">
            <w:pPr>
              <w:rPr>
                <w:rFonts w:ascii="TH SarabunPSK" w:hAnsi="TH SarabunPSK" w:cs="TH SarabunPSK"/>
                <w:sz w:val="28"/>
              </w:rPr>
            </w:pPr>
          </w:p>
          <w:p w14:paraId="0B3CEFCE" w14:textId="77777777" w:rsidR="00AE7D26" w:rsidRDefault="00AE7D26" w:rsidP="00AE7D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  <w:p w14:paraId="14C35EA1" w14:textId="77777777" w:rsidR="00AE7D26" w:rsidRDefault="00AE7D26" w:rsidP="00AE7D2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D7DEA13" w14:textId="77777777" w:rsidR="00AE7D26" w:rsidRDefault="00AE7D26" w:rsidP="00AE7D2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2EB681D" w14:textId="77777777" w:rsidR="00AE7D26" w:rsidRDefault="00AE7D26" w:rsidP="00AE7D2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390409F" w14:textId="0289937A" w:rsidR="00AE7D26" w:rsidRDefault="00AE7D26" w:rsidP="00AE7D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  <w:p w14:paraId="5590691D" w14:textId="77777777" w:rsidR="00FF537F" w:rsidRDefault="00FF537F" w:rsidP="00FF53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0B0AF6B" w14:textId="77777777" w:rsidR="00FF537F" w:rsidRDefault="00FF537F" w:rsidP="00FF53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A6F40AD" w14:textId="77777777" w:rsidR="00FF537F" w:rsidRDefault="00FF537F" w:rsidP="00FF53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4AF88E2" w14:textId="37F68A9F" w:rsidR="00FF537F" w:rsidRDefault="00786F72" w:rsidP="00FF53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FF537F">
              <w:rPr>
                <w:rFonts w:ascii="TH SarabunPSK" w:hAnsi="TH SarabunPSK" w:cs="TH SarabunPSK"/>
                <w:sz w:val="28"/>
              </w:rPr>
              <w:t>1</w:t>
            </w:r>
          </w:p>
          <w:p w14:paraId="0D3329FC" w14:textId="77777777" w:rsidR="00786F72" w:rsidRDefault="00786F72" w:rsidP="00FF53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39142F3" w14:textId="77777777" w:rsidR="00786F72" w:rsidRDefault="00786F72" w:rsidP="00FF53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C70BB90" w14:textId="77777777" w:rsidR="00537AB4" w:rsidRDefault="00537AB4" w:rsidP="00FF53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6DC2CA" w14:textId="77777777" w:rsidR="00537AB4" w:rsidRDefault="00537AB4" w:rsidP="00FF53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074C902" w14:textId="77777777" w:rsidR="00786F72" w:rsidRDefault="00786F72" w:rsidP="00FF53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F679144" w14:textId="7EC8F7E9" w:rsidR="00786F72" w:rsidRDefault="00786F72" w:rsidP="00786F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14</w:t>
            </w:r>
          </w:p>
          <w:p w14:paraId="67AC6F8A" w14:textId="500BCD62" w:rsidR="008519A2" w:rsidRPr="000E4E95" w:rsidRDefault="008519A2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8" w:type="dxa"/>
          </w:tcPr>
          <w:p w14:paraId="51FAAD77" w14:textId="626264FB" w:rsidR="008519A2" w:rsidRPr="00537AB4" w:rsidRDefault="00537AB4" w:rsidP="005F0831">
            <w:pPr>
              <w:ind w:right="-86"/>
              <w:rPr>
                <w:rFonts w:ascii="TH SarabunPSK" w:hAnsi="TH SarabunPSK" w:cs="TH SarabunPSK"/>
                <w:sz w:val="28"/>
                <w:lang w:val="en-GB"/>
              </w:rPr>
            </w:pPr>
            <w:r w:rsidRPr="00537AB4">
              <w:rPr>
                <w:rFonts w:ascii="Calibri" w:hAnsi="Calibri" w:cs="Calibri" w:hint="cs"/>
                <w:sz w:val="28"/>
                <w:cs/>
                <w:lang w:val="en-GB"/>
              </w:rPr>
              <w:lastRenderedPageBreak/>
              <w:t>﻿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- การดูแลพยาบาลเพื่อฟ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ื้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นฟูร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่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างกายผู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้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สูงอายุที่ได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้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รับการผ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่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าตัดนิ่วในถุงน้ำด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ี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ผ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่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านกล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้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องที่ม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ี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ประสิทธิภาพ</w:t>
            </w:r>
          </w:p>
          <w:p w14:paraId="059D2D82" w14:textId="6011C4C9" w:rsidR="008519A2" w:rsidRDefault="005F0831" w:rsidP="005F0831">
            <w:pPr>
              <w:ind w:right="-86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(ขณะนี้อยู่ระหว่างดำเนินการขอจริยธรรมวิจัยโรงพยาบาลอุดรธานี)</w:t>
            </w:r>
          </w:p>
          <w:p w14:paraId="42A9D1ED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4CA34858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4415C40F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6D90FE85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3963994F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578A7D08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0627FA06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75F60C5A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1BCE9AE4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78277873" w14:textId="56A1C832" w:rsidR="008519A2" w:rsidRPr="000E4E95" w:rsidRDefault="008519A2" w:rsidP="008519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43" w:type="dxa"/>
          </w:tcPr>
          <w:p w14:paraId="7E9677FF" w14:textId="77777777" w:rsidR="00537AB4" w:rsidRDefault="008519A2" w:rsidP="00537AB4">
            <w:pPr>
              <w:ind w:right="-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รายงานวิจัย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3BB6E656" w14:textId="7A0D35DF" w:rsidR="00537AB4" w:rsidRPr="00537AB4" w:rsidRDefault="00537AB4" w:rsidP="00537AB4">
            <w:pPr>
              <w:ind w:right="-120"/>
              <w:rPr>
                <w:rFonts w:ascii="TH SarabunPSK" w:hAnsi="TH SarabunPSK" w:cs="TH SarabunPSK"/>
                <w:sz w:val="28"/>
                <w:lang w:val="en-GB"/>
              </w:rPr>
            </w:pPr>
            <w:r w:rsidRPr="00537AB4">
              <w:rPr>
                <w:rFonts w:ascii="Calibri" w:hAnsi="Calibri" w:cs="Calibri" w:hint="cs"/>
                <w:sz w:val="28"/>
                <w:cs/>
              </w:rPr>
              <w:t>﻿</w:t>
            </w:r>
            <w:r w:rsidRPr="00537AB4">
              <w:rPr>
                <w:rFonts w:ascii="TH SarabunPSK" w:hAnsi="TH SarabunPSK" w:cs="TH SarabunPSK"/>
                <w:sz w:val="28"/>
                <w:cs/>
              </w:rPr>
              <w:t>- การพัฒน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37AB4">
              <w:rPr>
                <w:rFonts w:ascii="TH SarabunPSK" w:hAnsi="TH SarabunPSK" w:cs="TH SarabunPSK"/>
                <w:sz w:val="28"/>
                <w:cs/>
              </w:rPr>
              <w:t>โปรแกรมการดูแลเพื่อ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ฟ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ื้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นฟูร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่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างกายผู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้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สูงอายุที่ได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้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รับการ</w:t>
            </w:r>
          </w:p>
          <w:p w14:paraId="72AF398C" w14:textId="77777777" w:rsidR="00537AB4" w:rsidRPr="00537AB4" w:rsidRDefault="00537AB4" w:rsidP="00537AB4">
            <w:pPr>
              <w:ind w:right="-120"/>
              <w:rPr>
                <w:rFonts w:ascii="TH SarabunPSK" w:hAnsi="TH SarabunPSK" w:cs="TH SarabunPSK"/>
                <w:sz w:val="28"/>
                <w:lang w:val="en-GB"/>
              </w:rPr>
            </w:pP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ผ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่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าตัดนิ่วในถุงน้ำดีผ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่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านกล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้</w:t>
            </w:r>
            <w:r w:rsidRPr="00537AB4">
              <w:rPr>
                <w:rFonts w:ascii="TH SarabunPSK" w:hAnsi="TH SarabunPSK" w:cs="TH SarabunPSK"/>
                <w:sz w:val="28"/>
                <w:cs/>
                <w:lang w:val="en-GB"/>
              </w:rPr>
              <w:t>อง</w:t>
            </w:r>
          </w:p>
          <w:p w14:paraId="4B8B09FD" w14:textId="67D89FD9" w:rsidR="008519A2" w:rsidRPr="00537AB4" w:rsidRDefault="00537AB4" w:rsidP="00537AB4">
            <w:pPr>
              <w:ind w:right="-120"/>
              <w:rPr>
                <w:rFonts w:ascii="TH SarabunPSK" w:hAnsi="TH SarabunPSK" w:cs="TH SarabunPSK"/>
                <w:sz w:val="28"/>
              </w:rPr>
            </w:pPr>
            <w:r w:rsidRPr="00537AB4">
              <w:rPr>
                <w:rFonts w:ascii="TH SarabunPSK" w:hAnsi="TH SarabunPSK" w:cs="TH SarabunPSK"/>
                <w:sz w:val="28"/>
                <w:cs/>
              </w:rPr>
              <w:t>- แนวปฏิบัติการพยาบาลผู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537AB4">
              <w:rPr>
                <w:rFonts w:ascii="TH SarabunPSK" w:hAnsi="TH SarabunPSK" w:cs="TH SarabunPSK"/>
                <w:sz w:val="28"/>
                <w:cs/>
              </w:rPr>
              <w:t>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537AB4">
              <w:rPr>
                <w:rFonts w:ascii="TH SarabunPSK" w:hAnsi="TH SarabunPSK" w:cs="TH SarabunPSK"/>
                <w:sz w:val="28"/>
                <w:cs/>
              </w:rPr>
              <w:t>วยที่ได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537AB4">
              <w:rPr>
                <w:rFonts w:ascii="TH SarabunPSK" w:hAnsi="TH SarabunPSK" w:cs="TH SarabunPSK"/>
                <w:sz w:val="28"/>
                <w:cs/>
              </w:rPr>
              <w:t>รับการผ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537AB4">
              <w:rPr>
                <w:rFonts w:ascii="TH SarabunPSK" w:hAnsi="TH SarabunPSK" w:cs="TH SarabunPSK"/>
                <w:sz w:val="28"/>
                <w:cs/>
              </w:rPr>
              <w:t>าตัดนิ่วในถุงน้ำดีผ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537AB4">
              <w:rPr>
                <w:rFonts w:ascii="TH SarabunPSK" w:hAnsi="TH SarabunPSK" w:cs="TH SarabunPSK"/>
                <w:sz w:val="28"/>
                <w:cs/>
              </w:rPr>
              <w:t>านกล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537AB4">
              <w:rPr>
                <w:rFonts w:ascii="TH SarabunPSK" w:hAnsi="TH SarabunPSK" w:cs="TH SarabunPSK"/>
                <w:sz w:val="28"/>
                <w:cs/>
              </w:rPr>
              <w:t>อง</w:t>
            </w:r>
          </w:p>
          <w:p w14:paraId="32C01AE6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0EE95E73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523BC769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1D44D3FB" w14:textId="5A5DDDFC" w:rsidR="008519A2" w:rsidRPr="000D0B51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7AB4" w14:paraId="3718A41C" w14:textId="77777777" w:rsidTr="00537AB4">
        <w:tc>
          <w:tcPr>
            <w:tcW w:w="1135" w:type="dxa"/>
          </w:tcPr>
          <w:p w14:paraId="30A72BD2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134" w:type="dxa"/>
          </w:tcPr>
          <w:p w14:paraId="1848E18C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559" w:type="dxa"/>
          </w:tcPr>
          <w:p w14:paraId="3F016B8F" w14:textId="77777777" w:rsidR="008519A2" w:rsidRPr="00E60176" w:rsidRDefault="008519A2" w:rsidP="008519A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418" w:type="dxa"/>
          </w:tcPr>
          <w:p w14:paraId="34883387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682D8F11" w14:textId="77777777" w:rsidR="008519A2" w:rsidRPr="000E4E95" w:rsidRDefault="008519A2" w:rsidP="008519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850" w:type="dxa"/>
          </w:tcPr>
          <w:p w14:paraId="36D674E4" w14:textId="78E16783" w:rsidR="008519A2" w:rsidRPr="000E4E95" w:rsidRDefault="00BB767B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125</w:t>
            </w:r>
          </w:p>
        </w:tc>
        <w:tc>
          <w:tcPr>
            <w:tcW w:w="1718" w:type="dxa"/>
          </w:tcPr>
          <w:p w14:paraId="5C4F1004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543" w:type="dxa"/>
          </w:tcPr>
          <w:p w14:paraId="60264457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</w:tbl>
    <w:p w14:paraId="1E37E597" w14:textId="77777777" w:rsidR="00896967" w:rsidRDefault="00B45D70" w:rsidP="001A2DA5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</w:p>
    <w:p w14:paraId="42D0471A" w14:textId="77777777" w:rsidR="008519A2" w:rsidRPr="00515A25" w:rsidRDefault="00896967" w:rsidP="008519A2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 w:rsidR="008519A2" w:rsidRPr="00515A25">
        <w:rPr>
          <w:rFonts w:ascii="TH SarabunPSK" w:hAnsi="TH SarabunPSK" w:cs="TH SarabunPSK"/>
          <w:sz w:val="28"/>
          <w:cs/>
          <w:lang w:val="en-GB"/>
        </w:rPr>
        <w:t>ลงชื่อ</w:t>
      </w:r>
      <w:r w:rsidR="008519A2" w:rsidRPr="00515A25">
        <w:rPr>
          <w:rFonts w:ascii="TH SarabunPSK" w:hAnsi="TH SarabunPSK" w:cs="TH SarabunPSK"/>
          <w:sz w:val="28"/>
          <w:lang w:val="en-GB"/>
        </w:rPr>
        <w:t xml:space="preserve"> </w:t>
      </w:r>
      <w:r w:rsidR="008519A2" w:rsidRPr="00515A25">
        <w:rPr>
          <w:rFonts w:ascii="TH SarabunPSK" w:hAnsi="TH SarabunPSK" w:cs="TH SarabunPSK"/>
          <w:sz w:val="28"/>
        </w:rPr>
        <w:t>………………..</w:t>
      </w:r>
      <w:r w:rsidR="008519A2" w:rsidRPr="00515A25">
        <w:rPr>
          <w:rFonts w:ascii="TH SarabunPSK" w:hAnsi="TH SarabunPSK" w:cs="TH SarabunPSK"/>
          <w:sz w:val="28"/>
          <w:lang w:val="en-GB"/>
        </w:rPr>
        <w:t>………………………………………….</w:t>
      </w:r>
    </w:p>
    <w:p w14:paraId="4B447D3F" w14:textId="0CC9B32A" w:rsidR="008519A2" w:rsidRPr="00515A25" w:rsidRDefault="008519A2" w:rsidP="008519A2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  <w:t>(</w:t>
      </w:r>
      <w:r w:rsidRPr="009F6625">
        <w:rPr>
          <w:rFonts w:ascii="TH SarabunPSK" w:hAnsi="TH SarabunPSK" w:cs="TH SarabunPSK"/>
          <w:sz w:val="28"/>
          <w:cs/>
          <w:lang w:val="en-GB"/>
        </w:rPr>
        <w:t>นาง</w:t>
      </w:r>
      <w:r w:rsidR="00537AB4">
        <w:rPr>
          <w:rFonts w:ascii="TH SarabunPSK" w:hAnsi="TH SarabunPSK" w:cs="TH SarabunPSK" w:hint="cs"/>
          <w:sz w:val="28"/>
          <w:cs/>
          <w:lang w:val="en-GB"/>
        </w:rPr>
        <w:t>สาวจุพร</w:t>
      </w:r>
      <w:r w:rsidRPr="009F6625">
        <w:rPr>
          <w:rFonts w:ascii="TH SarabunPSK" w:hAnsi="TH SarabunPSK" w:cs="TH SarabunPSK"/>
          <w:sz w:val="28"/>
          <w:cs/>
          <w:lang w:val="en-GB"/>
        </w:rPr>
        <w:t xml:space="preserve">  ไชยวงศา</w:t>
      </w:r>
      <w:r w:rsidRPr="00515A25">
        <w:rPr>
          <w:rFonts w:ascii="TH SarabunPSK" w:hAnsi="TH SarabunPSK" w:cs="TH SarabunPSK"/>
          <w:sz w:val="28"/>
          <w:cs/>
          <w:lang w:val="en-GB"/>
        </w:rPr>
        <w:t>)</w:t>
      </w:r>
    </w:p>
    <w:p w14:paraId="1D85BAB2" w14:textId="35102BBA" w:rsidR="008519A2" w:rsidRPr="00515A25" w:rsidRDefault="008519A2" w:rsidP="008519A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="00537AB4">
        <w:rPr>
          <w:rFonts w:ascii="TH SarabunPSK" w:hAnsi="TH SarabunPSK" w:cs="TH SarabunPSK"/>
          <w:sz w:val="28"/>
          <w:lang w:val="en-GB"/>
        </w:rPr>
        <w:t xml:space="preserve">                </w:t>
      </w:r>
      <w:r w:rsidRPr="00515A25">
        <w:rPr>
          <w:rFonts w:ascii="TH SarabunPSK" w:hAnsi="TH SarabunPSK" w:cs="TH SarabunPSK"/>
          <w:sz w:val="28"/>
          <w:cs/>
          <w:lang w:val="en-GB"/>
        </w:rPr>
        <w:t>ตำแหน่ง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อาจารย์</w:t>
      </w:r>
    </w:p>
    <w:p w14:paraId="408181F6" w14:textId="2E580C37" w:rsidR="00D2285C" w:rsidRDefault="001A2DA5" w:rsidP="008519A2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lang w:val="en-GB"/>
        </w:rPr>
        <w:t xml:space="preserve">   </w:t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 xml:space="preserve">                       </w:t>
      </w:r>
    </w:p>
    <w:p w14:paraId="78CB3B3F" w14:textId="77777777" w:rsidR="00BB767B" w:rsidRDefault="00BB767B" w:rsidP="008519A2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</w:p>
    <w:p w14:paraId="1E8C080F" w14:textId="1E2194D9" w:rsidR="001A2DA5" w:rsidRPr="001A2DA5" w:rsidRDefault="00D2285C" w:rsidP="00D2285C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 w:rsidR="001A2DA5" w:rsidRPr="001A2DA5">
        <w:rPr>
          <w:rFonts w:ascii="TH SarabunPSK" w:hAnsi="TH SarabunPSK" w:cs="TH SarabunPSK"/>
          <w:sz w:val="28"/>
          <w:cs/>
          <w:lang w:val="en-GB"/>
        </w:rPr>
        <w:t>ลงชื่อ</w:t>
      </w:r>
      <w:r w:rsidR="001A2DA5" w:rsidRPr="001A2DA5">
        <w:rPr>
          <w:rFonts w:ascii="TH SarabunPSK" w:hAnsi="TH SarabunPSK" w:cs="TH SarabunPSK"/>
          <w:sz w:val="28"/>
          <w:lang w:val="en-GB"/>
        </w:rPr>
        <w:t xml:space="preserve"> </w:t>
      </w:r>
      <w:r w:rsidR="001A2DA5" w:rsidRPr="001A2DA5">
        <w:rPr>
          <w:rFonts w:ascii="TH SarabunPSK" w:hAnsi="TH SarabunPSK" w:cs="TH SarabunPSK"/>
          <w:sz w:val="28"/>
        </w:rPr>
        <w:t>………………..</w:t>
      </w:r>
      <w:r w:rsidR="001A2DA5" w:rsidRPr="001A2DA5">
        <w:rPr>
          <w:rFonts w:ascii="TH SarabunPSK" w:hAnsi="TH SarabunPSK" w:cs="TH SarabunPSK"/>
          <w:sz w:val="28"/>
          <w:lang w:val="en-GB"/>
        </w:rPr>
        <w:t>………………………………………….</w:t>
      </w:r>
    </w:p>
    <w:p w14:paraId="7D1DFA64" w14:textId="4E7C5ABB" w:rsidR="001A2DA5" w:rsidRPr="001A2DA5" w:rsidRDefault="001A2DA5" w:rsidP="001A2DA5">
      <w:pPr>
        <w:spacing w:after="0"/>
        <w:rPr>
          <w:rFonts w:ascii="TH SarabunPSK" w:hAnsi="TH SarabunPSK" w:cs="TH SarabunPSK"/>
          <w:sz w:val="28"/>
        </w:rPr>
      </w:pPr>
      <w:r w:rsidRPr="001A2DA5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 w:hint="cs"/>
          <w:sz w:val="28"/>
          <w:cs/>
          <w:lang w:val="en-GB"/>
        </w:rPr>
        <w:t xml:space="preserve">            </w:t>
      </w:r>
      <w:r w:rsidRPr="001A2DA5">
        <w:rPr>
          <w:rFonts w:ascii="TH SarabunPSK" w:hAnsi="TH SarabunPSK" w:cs="TH SarabunPSK"/>
          <w:sz w:val="28"/>
          <w:cs/>
          <w:lang w:val="en-GB"/>
        </w:rPr>
        <w:t>(</w:t>
      </w:r>
      <w:r w:rsidR="00537AB4">
        <w:rPr>
          <w:rFonts w:ascii="TH SarabunPSK" w:hAnsi="TH SarabunPSK" w:cs="TH SarabunPSK" w:hint="cs"/>
          <w:sz w:val="28"/>
          <w:cs/>
          <w:lang w:val="en-GB"/>
        </w:rPr>
        <w:t>นาง</w:t>
      </w:r>
      <w:proofErr w:type="spellStart"/>
      <w:r w:rsidR="00537AB4">
        <w:rPr>
          <w:rFonts w:ascii="TH SarabunPSK" w:hAnsi="TH SarabunPSK" w:cs="TH SarabunPSK" w:hint="cs"/>
          <w:sz w:val="28"/>
          <w:cs/>
          <w:lang w:val="en-GB"/>
        </w:rPr>
        <w:t>เบญ</w:t>
      </w:r>
      <w:proofErr w:type="spellEnd"/>
      <w:r w:rsidR="00537AB4">
        <w:rPr>
          <w:rFonts w:ascii="TH SarabunPSK" w:hAnsi="TH SarabunPSK" w:cs="TH SarabunPSK" w:hint="cs"/>
          <w:sz w:val="28"/>
          <w:cs/>
          <w:lang w:val="en-GB"/>
        </w:rPr>
        <w:t>จว</w:t>
      </w:r>
      <w:proofErr w:type="spellStart"/>
      <w:r w:rsidR="00537AB4">
        <w:rPr>
          <w:rFonts w:ascii="TH SarabunPSK" w:hAnsi="TH SarabunPSK" w:cs="TH SarabunPSK" w:hint="cs"/>
          <w:sz w:val="28"/>
          <w:cs/>
          <w:lang w:val="en-GB"/>
        </w:rPr>
        <w:t>รร</w:t>
      </w:r>
      <w:proofErr w:type="spellEnd"/>
      <w:r w:rsidR="00537AB4">
        <w:rPr>
          <w:rFonts w:ascii="TH SarabunPSK" w:hAnsi="TH SarabunPSK" w:cs="TH SarabunPSK" w:hint="cs"/>
          <w:sz w:val="28"/>
          <w:cs/>
          <w:lang w:val="en-GB"/>
        </w:rPr>
        <w:t>ณ  กิจควรดี</w:t>
      </w:r>
      <w:r w:rsidRPr="001A2DA5">
        <w:rPr>
          <w:rFonts w:ascii="TH SarabunPSK" w:hAnsi="TH SarabunPSK" w:cs="TH SarabunPSK"/>
          <w:sz w:val="28"/>
          <w:cs/>
          <w:lang w:val="en-GB"/>
        </w:rPr>
        <w:t>)</w:t>
      </w:r>
    </w:p>
    <w:p w14:paraId="3F660BEF" w14:textId="7E230783" w:rsidR="00B45D70" w:rsidRPr="00537AB4" w:rsidRDefault="001A2DA5" w:rsidP="00FE716E">
      <w:pPr>
        <w:spacing w:after="0"/>
        <w:rPr>
          <w:rFonts w:ascii="TH SarabunPSK" w:hAnsi="TH SarabunPSK" w:cs="TH SarabunPSK"/>
          <w:sz w:val="28"/>
          <w:lang w:val="en-GB"/>
        </w:rPr>
      </w:pPr>
      <w:r w:rsidRPr="00537AB4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</w:t>
      </w:r>
      <w:r w:rsidRPr="00537AB4">
        <w:rPr>
          <w:rFonts w:ascii="TH SarabunPSK" w:hAnsi="TH SarabunPSK" w:cs="TH SarabunPSK" w:hint="cs"/>
          <w:sz w:val="28"/>
          <w:cs/>
        </w:rPr>
        <w:t xml:space="preserve">       </w:t>
      </w:r>
      <w:r w:rsidR="0091377A" w:rsidRPr="00537AB4">
        <w:rPr>
          <w:rFonts w:ascii="TH SarabunPSK" w:hAnsi="TH SarabunPSK" w:cs="TH SarabunPSK" w:hint="cs"/>
          <w:sz w:val="28"/>
          <w:cs/>
        </w:rPr>
        <w:t xml:space="preserve">  </w:t>
      </w:r>
      <w:r w:rsidR="00FE716E" w:rsidRPr="00537AB4">
        <w:rPr>
          <w:rFonts w:ascii="TH SarabunPSK" w:hAnsi="TH SarabunPSK" w:cs="TH SarabunPSK" w:hint="cs"/>
          <w:sz w:val="28"/>
          <w:cs/>
          <w:lang w:val="en-GB"/>
        </w:rPr>
        <w:t>หัวหน้าสาขา</w:t>
      </w:r>
      <w:r w:rsidR="00537AB4" w:rsidRPr="00537AB4">
        <w:rPr>
          <w:rFonts w:ascii="TH SarabunPSK" w:hAnsi="TH SarabunPSK" w:cs="TH SarabunPSK" w:hint="cs"/>
          <w:sz w:val="28"/>
          <w:cs/>
        </w:rPr>
        <w:t>การพยาบาลผู้ใหญ่</w:t>
      </w:r>
      <w:r w:rsidR="00537AB4" w:rsidRPr="00537AB4">
        <w:rPr>
          <w:rFonts w:ascii="TH SarabunPSK" w:hAnsi="TH SarabunPSK" w:cs="TH SarabunPSK" w:hint="cs"/>
          <w:sz w:val="28"/>
          <w:cs/>
          <w:lang w:val="en-GB"/>
        </w:rPr>
        <w:t>และผู้สูงอายุ</w:t>
      </w:r>
    </w:p>
    <w:p w14:paraId="52E6A5B9" w14:textId="77777777" w:rsidR="00B45D70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7C0D296B" w14:textId="170C1E9F" w:rsidR="00B45D70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7A078F93" w14:textId="77777777" w:rsidR="00B45D70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sectPr w:rsidR="00B45D70" w:rsidSect="004F1319">
      <w:footerReference w:type="default" r:id="rId9"/>
      <w:pgSz w:w="11906" w:h="16838"/>
      <w:pgMar w:top="564" w:right="720" w:bottom="907" w:left="794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39D45" w14:textId="77777777" w:rsidR="00DD5A98" w:rsidRDefault="00DD5A98" w:rsidP="008449DA">
      <w:pPr>
        <w:spacing w:after="0" w:line="240" w:lineRule="auto"/>
      </w:pPr>
      <w:r>
        <w:separator/>
      </w:r>
    </w:p>
  </w:endnote>
  <w:endnote w:type="continuationSeparator" w:id="0">
    <w:p w14:paraId="3923BF0E" w14:textId="77777777" w:rsidR="00DD5A98" w:rsidRDefault="00DD5A98" w:rsidP="0084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FLanna-Bold">
    <w:panose1 w:val="020B0604020202020204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F601" w14:textId="0225951A" w:rsidR="008449DA" w:rsidRDefault="008449DA">
    <w:pPr>
      <w:pStyle w:val="a7"/>
    </w:pPr>
  </w:p>
  <w:p w14:paraId="76D5A816" w14:textId="77777777" w:rsidR="008449DA" w:rsidRDefault="008449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C875F" w14:textId="77777777" w:rsidR="00DD5A98" w:rsidRDefault="00DD5A98" w:rsidP="008449DA">
      <w:pPr>
        <w:spacing w:after="0" w:line="240" w:lineRule="auto"/>
      </w:pPr>
      <w:r>
        <w:separator/>
      </w:r>
    </w:p>
  </w:footnote>
  <w:footnote w:type="continuationSeparator" w:id="0">
    <w:p w14:paraId="5A4B58D1" w14:textId="77777777" w:rsidR="00DD5A98" w:rsidRDefault="00DD5A98" w:rsidP="00844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107D1"/>
    <w:multiLevelType w:val="hybridMultilevel"/>
    <w:tmpl w:val="9DB83C5A"/>
    <w:lvl w:ilvl="0" w:tplc="9794A6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FF70197"/>
    <w:multiLevelType w:val="hybridMultilevel"/>
    <w:tmpl w:val="BD201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F3AF5"/>
    <w:multiLevelType w:val="hybridMultilevel"/>
    <w:tmpl w:val="DE248410"/>
    <w:lvl w:ilvl="0" w:tplc="4D4006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862939368">
    <w:abstractNumId w:val="1"/>
  </w:num>
  <w:num w:numId="2" w16cid:durableId="2065447225">
    <w:abstractNumId w:val="2"/>
  </w:num>
  <w:num w:numId="3" w16cid:durableId="20965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8D"/>
    <w:rsid w:val="00000EBD"/>
    <w:rsid w:val="000024BB"/>
    <w:rsid w:val="00014F75"/>
    <w:rsid w:val="000151A7"/>
    <w:rsid w:val="00017A35"/>
    <w:rsid w:val="00027BC5"/>
    <w:rsid w:val="00067AA0"/>
    <w:rsid w:val="000A41CE"/>
    <w:rsid w:val="000B4468"/>
    <w:rsid w:val="000C30A2"/>
    <w:rsid w:val="000D0B51"/>
    <w:rsid w:val="000D52A0"/>
    <w:rsid w:val="000E4E95"/>
    <w:rsid w:val="00105679"/>
    <w:rsid w:val="001137DF"/>
    <w:rsid w:val="00132985"/>
    <w:rsid w:val="001340BA"/>
    <w:rsid w:val="00145766"/>
    <w:rsid w:val="00147A93"/>
    <w:rsid w:val="00155ABE"/>
    <w:rsid w:val="0018040C"/>
    <w:rsid w:val="001949EE"/>
    <w:rsid w:val="00195685"/>
    <w:rsid w:val="001A2DA5"/>
    <w:rsid w:val="001B05C3"/>
    <w:rsid w:val="001C1D23"/>
    <w:rsid w:val="001D17A3"/>
    <w:rsid w:val="001D4E0F"/>
    <w:rsid w:val="001E78FC"/>
    <w:rsid w:val="00211D0A"/>
    <w:rsid w:val="0021430A"/>
    <w:rsid w:val="0022228F"/>
    <w:rsid w:val="002257D2"/>
    <w:rsid w:val="00241CCE"/>
    <w:rsid w:val="00255D29"/>
    <w:rsid w:val="00262CBA"/>
    <w:rsid w:val="0026759E"/>
    <w:rsid w:val="00271A39"/>
    <w:rsid w:val="00297F80"/>
    <w:rsid w:val="002A0826"/>
    <w:rsid w:val="002B3F17"/>
    <w:rsid w:val="002D7B2C"/>
    <w:rsid w:val="002E4563"/>
    <w:rsid w:val="002E5D2F"/>
    <w:rsid w:val="002F5AD4"/>
    <w:rsid w:val="00307F32"/>
    <w:rsid w:val="0034782F"/>
    <w:rsid w:val="00393109"/>
    <w:rsid w:val="00393FBD"/>
    <w:rsid w:val="0039783B"/>
    <w:rsid w:val="003C3AB4"/>
    <w:rsid w:val="003C4C9E"/>
    <w:rsid w:val="003D19E9"/>
    <w:rsid w:val="003E2E41"/>
    <w:rsid w:val="0040429B"/>
    <w:rsid w:val="004046BC"/>
    <w:rsid w:val="00417CAB"/>
    <w:rsid w:val="004351EF"/>
    <w:rsid w:val="00435AB3"/>
    <w:rsid w:val="00444264"/>
    <w:rsid w:val="004514B1"/>
    <w:rsid w:val="00453BE1"/>
    <w:rsid w:val="00454384"/>
    <w:rsid w:val="004573EC"/>
    <w:rsid w:val="004A5CCD"/>
    <w:rsid w:val="004A7846"/>
    <w:rsid w:val="004B0BA9"/>
    <w:rsid w:val="004B3295"/>
    <w:rsid w:val="004C7AD3"/>
    <w:rsid w:val="004F1319"/>
    <w:rsid w:val="004F4385"/>
    <w:rsid w:val="00503DDF"/>
    <w:rsid w:val="00515A25"/>
    <w:rsid w:val="00522F38"/>
    <w:rsid w:val="00537AB4"/>
    <w:rsid w:val="00564080"/>
    <w:rsid w:val="00583400"/>
    <w:rsid w:val="005A7CAA"/>
    <w:rsid w:val="005F0831"/>
    <w:rsid w:val="0061585A"/>
    <w:rsid w:val="00623280"/>
    <w:rsid w:val="0062425F"/>
    <w:rsid w:val="006A12DB"/>
    <w:rsid w:val="006D660D"/>
    <w:rsid w:val="00700083"/>
    <w:rsid w:val="00714573"/>
    <w:rsid w:val="00723F4B"/>
    <w:rsid w:val="007253FE"/>
    <w:rsid w:val="007270C3"/>
    <w:rsid w:val="007360A9"/>
    <w:rsid w:val="00740244"/>
    <w:rsid w:val="00741EEB"/>
    <w:rsid w:val="007521A8"/>
    <w:rsid w:val="00755398"/>
    <w:rsid w:val="00760486"/>
    <w:rsid w:val="0076098B"/>
    <w:rsid w:val="00783DC1"/>
    <w:rsid w:val="00786F72"/>
    <w:rsid w:val="007A3F7D"/>
    <w:rsid w:val="007C29E3"/>
    <w:rsid w:val="007E358B"/>
    <w:rsid w:val="007F56E3"/>
    <w:rsid w:val="00826494"/>
    <w:rsid w:val="00832471"/>
    <w:rsid w:val="008449DA"/>
    <w:rsid w:val="008519A2"/>
    <w:rsid w:val="0086738C"/>
    <w:rsid w:val="00882573"/>
    <w:rsid w:val="0088404C"/>
    <w:rsid w:val="00884B9C"/>
    <w:rsid w:val="008874D8"/>
    <w:rsid w:val="008909BF"/>
    <w:rsid w:val="008913B8"/>
    <w:rsid w:val="00896967"/>
    <w:rsid w:val="008C2DEB"/>
    <w:rsid w:val="008D18A6"/>
    <w:rsid w:val="008D49ED"/>
    <w:rsid w:val="0090562F"/>
    <w:rsid w:val="0091377A"/>
    <w:rsid w:val="00916B0A"/>
    <w:rsid w:val="009615DD"/>
    <w:rsid w:val="00962DD1"/>
    <w:rsid w:val="00966F4E"/>
    <w:rsid w:val="009727C9"/>
    <w:rsid w:val="0099766D"/>
    <w:rsid w:val="009A1A4E"/>
    <w:rsid w:val="009B69F0"/>
    <w:rsid w:val="00A15C75"/>
    <w:rsid w:val="00A25598"/>
    <w:rsid w:val="00A5380B"/>
    <w:rsid w:val="00A53C31"/>
    <w:rsid w:val="00A70AB1"/>
    <w:rsid w:val="00A75436"/>
    <w:rsid w:val="00A77D2F"/>
    <w:rsid w:val="00A830A6"/>
    <w:rsid w:val="00AC345F"/>
    <w:rsid w:val="00AE7D26"/>
    <w:rsid w:val="00B11669"/>
    <w:rsid w:val="00B2212A"/>
    <w:rsid w:val="00B23726"/>
    <w:rsid w:val="00B23AD8"/>
    <w:rsid w:val="00B3218B"/>
    <w:rsid w:val="00B379A1"/>
    <w:rsid w:val="00B45D70"/>
    <w:rsid w:val="00B516FF"/>
    <w:rsid w:val="00B6217C"/>
    <w:rsid w:val="00B72DAD"/>
    <w:rsid w:val="00B74B8D"/>
    <w:rsid w:val="00BB5D09"/>
    <w:rsid w:val="00BB767B"/>
    <w:rsid w:val="00BC07F1"/>
    <w:rsid w:val="00BC0A90"/>
    <w:rsid w:val="00BC3F20"/>
    <w:rsid w:val="00BE079D"/>
    <w:rsid w:val="00BE4293"/>
    <w:rsid w:val="00BF33B4"/>
    <w:rsid w:val="00C10DA5"/>
    <w:rsid w:val="00C11B8A"/>
    <w:rsid w:val="00C30812"/>
    <w:rsid w:val="00C4106E"/>
    <w:rsid w:val="00C512B4"/>
    <w:rsid w:val="00C54DFD"/>
    <w:rsid w:val="00C86C95"/>
    <w:rsid w:val="00C96BDE"/>
    <w:rsid w:val="00CB36E5"/>
    <w:rsid w:val="00CC6289"/>
    <w:rsid w:val="00CD09A2"/>
    <w:rsid w:val="00D15C63"/>
    <w:rsid w:val="00D15C74"/>
    <w:rsid w:val="00D225CA"/>
    <w:rsid w:val="00D2285C"/>
    <w:rsid w:val="00D44DE0"/>
    <w:rsid w:val="00D566D5"/>
    <w:rsid w:val="00D86A07"/>
    <w:rsid w:val="00D9300F"/>
    <w:rsid w:val="00DC748F"/>
    <w:rsid w:val="00DD5A98"/>
    <w:rsid w:val="00DF6635"/>
    <w:rsid w:val="00DF6D5A"/>
    <w:rsid w:val="00E152FC"/>
    <w:rsid w:val="00E16D4F"/>
    <w:rsid w:val="00E20A00"/>
    <w:rsid w:val="00E30075"/>
    <w:rsid w:val="00E338CA"/>
    <w:rsid w:val="00E4171E"/>
    <w:rsid w:val="00E60176"/>
    <w:rsid w:val="00E76DF6"/>
    <w:rsid w:val="00E87F75"/>
    <w:rsid w:val="00EF11E2"/>
    <w:rsid w:val="00F17910"/>
    <w:rsid w:val="00F44B98"/>
    <w:rsid w:val="00F504AA"/>
    <w:rsid w:val="00F83A97"/>
    <w:rsid w:val="00F84129"/>
    <w:rsid w:val="00F95D12"/>
    <w:rsid w:val="00FA5DF0"/>
    <w:rsid w:val="00FD678D"/>
    <w:rsid w:val="00FE716E"/>
    <w:rsid w:val="00FF121A"/>
    <w:rsid w:val="00FF3EF5"/>
    <w:rsid w:val="00FF537F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84E5"/>
  <w15:chartTrackingRefBased/>
  <w15:docId w15:val="{FFD8538D-EFFF-41AA-9A19-9EB2FC8A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7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449DA"/>
  </w:style>
  <w:style w:type="paragraph" w:styleId="a7">
    <w:name w:val="footer"/>
    <w:basedOn w:val="a"/>
    <w:link w:val="a8"/>
    <w:uiPriority w:val="99"/>
    <w:unhideWhenUsed/>
    <w:rsid w:val="008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449DA"/>
  </w:style>
  <w:style w:type="character" w:customStyle="1" w:styleId="fontstyle01">
    <w:name w:val="fontstyle01"/>
    <w:basedOn w:val="a0"/>
    <w:rsid w:val="0021430A"/>
    <w:rPr>
      <w:rFonts w:ascii="TFLanna-Bold" w:hAnsi="TFLanna-Bold" w:hint="default"/>
      <w:b/>
      <w:bCs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นางสาวจารุพร  ไชยวงศา</cp:lastModifiedBy>
  <cp:revision>2</cp:revision>
  <cp:lastPrinted>2023-02-06T07:25:00Z</cp:lastPrinted>
  <dcterms:created xsi:type="dcterms:W3CDTF">2024-08-16T03:26:00Z</dcterms:created>
  <dcterms:modified xsi:type="dcterms:W3CDTF">2024-08-16T03:26:00Z</dcterms:modified>
</cp:coreProperties>
</file>